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C7AE06" w14:textId="041A3283" w:rsidR="00C43BEC" w:rsidRPr="00E64620" w:rsidRDefault="005759F4" w:rsidP="00224704">
      <w:pPr>
        <w:pStyle w:val="Rubrik"/>
        <w:jc w:val="center"/>
        <w:rPr>
          <w:sz w:val="40"/>
          <w:szCs w:val="40"/>
        </w:rPr>
      </w:pPr>
      <w:r>
        <w:rPr>
          <w:sz w:val="40"/>
          <w:szCs w:val="40"/>
        </w:rPr>
        <w:t xml:space="preserve"> </w:t>
      </w:r>
      <w:r w:rsidR="00D81AA6">
        <w:rPr>
          <w:sz w:val="40"/>
          <w:szCs w:val="40"/>
        </w:rPr>
        <w:t xml:space="preserve">Dagordning </w:t>
      </w:r>
      <w:r w:rsidR="00C43BEC">
        <w:rPr>
          <w:sz w:val="40"/>
          <w:szCs w:val="40"/>
        </w:rPr>
        <w:t>Kontaktombudsträff</w:t>
      </w:r>
      <w:r w:rsidR="00C43BEC" w:rsidRPr="00E64620">
        <w:rPr>
          <w:sz w:val="40"/>
          <w:szCs w:val="40"/>
        </w:rPr>
        <w:t xml:space="preserve"> </w:t>
      </w:r>
    </w:p>
    <w:p w14:paraId="1A2926B1" w14:textId="7902B416" w:rsidR="003B45C4" w:rsidRPr="00C43BEC" w:rsidRDefault="00C43BEC">
      <w:pPr>
        <w:rPr>
          <w:bCs/>
          <w:sz w:val="24"/>
          <w:szCs w:val="24"/>
        </w:rPr>
      </w:pPr>
      <w:bookmarkStart w:id="0" w:name="_Hlk116543917"/>
      <w:r w:rsidRPr="00C43BEC">
        <w:rPr>
          <w:bCs/>
          <w:sz w:val="24"/>
          <w:szCs w:val="24"/>
        </w:rPr>
        <w:t>Datum:</w:t>
      </w:r>
      <w:r w:rsidR="002950AF">
        <w:rPr>
          <w:bCs/>
          <w:sz w:val="24"/>
          <w:szCs w:val="24"/>
        </w:rPr>
        <w:t xml:space="preserve"> </w:t>
      </w:r>
      <w:r w:rsidR="00E67E4F">
        <w:rPr>
          <w:bCs/>
          <w:sz w:val="24"/>
          <w:szCs w:val="24"/>
        </w:rPr>
        <w:t>4</w:t>
      </w:r>
      <w:r w:rsidR="00F41CE2">
        <w:rPr>
          <w:bCs/>
          <w:sz w:val="24"/>
          <w:szCs w:val="24"/>
        </w:rPr>
        <w:t xml:space="preserve"> </w:t>
      </w:r>
      <w:r w:rsidR="00E67E4F">
        <w:rPr>
          <w:bCs/>
          <w:sz w:val="24"/>
          <w:szCs w:val="24"/>
        </w:rPr>
        <w:t>december</w:t>
      </w:r>
      <w:r w:rsidR="00117A5F">
        <w:rPr>
          <w:bCs/>
          <w:sz w:val="24"/>
          <w:szCs w:val="24"/>
        </w:rPr>
        <w:t xml:space="preserve"> </w:t>
      </w:r>
      <w:r w:rsidR="005418FE">
        <w:rPr>
          <w:bCs/>
          <w:sz w:val="24"/>
          <w:szCs w:val="24"/>
        </w:rPr>
        <w:t>12:</w:t>
      </w:r>
      <w:r w:rsidR="00386A0C">
        <w:rPr>
          <w:bCs/>
          <w:sz w:val="24"/>
          <w:szCs w:val="24"/>
        </w:rPr>
        <w:t>0</w:t>
      </w:r>
      <w:r w:rsidR="005418FE">
        <w:rPr>
          <w:bCs/>
          <w:sz w:val="24"/>
          <w:szCs w:val="24"/>
        </w:rPr>
        <w:t>0</w:t>
      </w:r>
      <w:r w:rsidR="001B3CFA">
        <w:rPr>
          <w:bCs/>
          <w:sz w:val="24"/>
          <w:szCs w:val="24"/>
        </w:rPr>
        <w:t>-15:00</w:t>
      </w:r>
    </w:p>
    <w:p w14:paraId="4EA6EFBA" w14:textId="75478E5B" w:rsidR="00C43BEC" w:rsidRPr="00C43BEC" w:rsidRDefault="00C43BEC">
      <w:pPr>
        <w:rPr>
          <w:bCs/>
          <w:sz w:val="24"/>
          <w:szCs w:val="24"/>
        </w:rPr>
      </w:pPr>
    </w:p>
    <w:p w14:paraId="552D2674" w14:textId="4776811E" w:rsidR="00C43BEC" w:rsidRPr="00C43BEC" w:rsidRDefault="00C43BEC">
      <w:pPr>
        <w:rPr>
          <w:bCs/>
          <w:sz w:val="24"/>
          <w:szCs w:val="24"/>
        </w:rPr>
      </w:pPr>
      <w:r w:rsidRPr="00C43BEC">
        <w:rPr>
          <w:bCs/>
          <w:sz w:val="24"/>
          <w:szCs w:val="24"/>
        </w:rPr>
        <w:t>Plats</w:t>
      </w:r>
      <w:r w:rsidR="009E0A63">
        <w:rPr>
          <w:bCs/>
          <w:sz w:val="24"/>
          <w:szCs w:val="24"/>
        </w:rPr>
        <w:t xml:space="preserve">: </w:t>
      </w:r>
      <w:r w:rsidR="007304F3">
        <w:rPr>
          <w:bCs/>
          <w:sz w:val="24"/>
          <w:szCs w:val="24"/>
        </w:rPr>
        <w:t>Rum 30</w:t>
      </w:r>
    </w:p>
    <w:p w14:paraId="438AC5D3" w14:textId="5497EB73" w:rsidR="00C43BEC" w:rsidRPr="00C43BEC" w:rsidRDefault="00C43BEC">
      <w:pPr>
        <w:rPr>
          <w:bCs/>
          <w:sz w:val="24"/>
          <w:szCs w:val="24"/>
        </w:rPr>
      </w:pPr>
    </w:p>
    <w:p w14:paraId="3757B018" w14:textId="6C16277D" w:rsidR="00C43BEC" w:rsidRPr="00764811" w:rsidRDefault="00764811" w:rsidP="00764811">
      <w:pPr>
        <w:pStyle w:val="Liststycke"/>
        <w:numPr>
          <w:ilvl w:val="0"/>
          <w:numId w:val="14"/>
        </w:numPr>
        <w:rPr>
          <w:bCs/>
          <w:sz w:val="24"/>
          <w:szCs w:val="24"/>
        </w:rPr>
      </w:pPr>
      <w:r w:rsidRPr="00764811">
        <w:rPr>
          <w:bCs/>
          <w:sz w:val="24"/>
          <w:szCs w:val="24"/>
        </w:rPr>
        <w:t>Förhandlingar:</w:t>
      </w:r>
    </w:p>
    <w:p w14:paraId="207A9760" w14:textId="10917684" w:rsidR="00A47259" w:rsidRPr="00A47259" w:rsidRDefault="00FE5A83" w:rsidP="00A47259">
      <w:pPr>
        <w:pStyle w:val="Liststycke"/>
        <w:ind w:left="1080"/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MBL </w:t>
      </w:r>
      <w:r w:rsidR="00A47259" w:rsidRPr="00A47259">
        <w:rPr>
          <w:b/>
          <w:bCs/>
          <w:sz w:val="24"/>
          <w:szCs w:val="24"/>
        </w:rPr>
        <w:t xml:space="preserve">utökning RSF- </w:t>
      </w:r>
      <w:r w:rsidR="00A47259" w:rsidRPr="00A47259">
        <w:rPr>
          <w:sz w:val="24"/>
          <w:szCs w:val="24"/>
        </w:rPr>
        <w:t>Utökning med en förrådstekniker som ska samordna bulkansvaret.</w:t>
      </w:r>
    </w:p>
    <w:p w14:paraId="2857A8AC" w14:textId="5BA4D640" w:rsidR="00A47259" w:rsidRPr="00764811" w:rsidRDefault="00A47259" w:rsidP="00764811">
      <w:pPr>
        <w:pStyle w:val="Liststycke"/>
        <w:ind w:left="1080"/>
        <w:rPr>
          <w:sz w:val="24"/>
          <w:szCs w:val="24"/>
        </w:rPr>
      </w:pPr>
      <w:r w:rsidRPr="00A47259">
        <w:rPr>
          <w:sz w:val="24"/>
          <w:szCs w:val="24"/>
        </w:rPr>
        <w:br/>
      </w:r>
      <w:r w:rsidR="00FE5A83">
        <w:rPr>
          <w:b/>
          <w:bCs/>
          <w:sz w:val="24"/>
          <w:szCs w:val="24"/>
        </w:rPr>
        <w:t xml:space="preserve">MBL </w:t>
      </w:r>
      <w:r w:rsidRPr="00A47259">
        <w:rPr>
          <w:b/>
          <w:bCs/>
          <w:sz w:val="24"/>
          <w:szCs w:val="24"/>
        </w:rPr>
        <w:t>förhandling ”24 månaders regeln”-</w:t>
      </w:r>
      <w:r w:rsidRPr="00A47259">
        <w:rPr>
          <w:sz w:val="24"/>
          <w:szCs w:val="24"/>
        </w:rPr>
        <w:t xml:space="preserve"> </w:t>
      </w:r>
      <w:r w:rsidR="00764811">
        <w:rPr>
          <w:sz w:val="24"/>
          <w:szCs w:val="24"/>
        </w:rPr>
        <w:t xml:space="preserve">IF Metall kallade till förhandling om </w:t>
      </w:r>
      <w:proofErr w:type="spellStart"/>
      <w:r w:rsidR="00764811">
        <w:rPr>
          <w:sz w:val="24"/>
          <w:szCs w:val="24"/>
        </w:rPr>
        <w:t>kringående</w:t>
      </w:r>
      <w:proofErr w:type="spellEnd"/>
      <w:r w:rsidR="00764811">
        <w:rPr>
          <w:sz w:val="24"/>
          <w:szCs w:val="24"/>
        </w:rPr>
        <w:t xml:space="preserve"> av uthyrningslagen för bemanningsanställda. </w:t>
      </w:r>
      <w:r w:rsidRPr="00A47259">
        <w:rPr>
          <w:sz w:val="24"/>
          <w:szCs w:val="24"/>
        </w:rPr>
        <w:t>Förhandlingen avslutades i oenighet och just nu inväntar vi besked om Förbundet vill driva det vidare.</w:t>
      </w:r>
      <w:r w:rsidR="00764811">
        <w:rPr>
          <w:sz w:val="24"/>
          <w:szCs w:val="24"/>
        </w:rPr>
        <w:br/>
      </w:r>
      <w:r w:rsidRPr="00A47259">
        <w:rPr>
          <w:sz w:val="24"/>
          <w:szCs w:val="24"/>
        </w:rPr>
        <w:br/>
      </w:r>
      <w:r w:rsidR="00FE5A83">
        <w:rPr>
          <w:b/>
          <w:bCs/>
          <w:sz w:val="24"/>
          <w:szCs w:val="24"/>
        </w:rPr>
        <w:t xml:space="preserve">MBL </w:t>
      </w:r>
      <w:r w:rsidRPr="00A47259">
        <w:rPr>
          <w:b/>
          <w:bCs/>
          <w:sz w:val="24"/>
          <w:szCs w:val="24"/>
        </w:rPr>
        <w:t>4 veckor omställning för murarna</w:t>
      </w:r>
      <w:r>
        <w:rPr>
          <w:b/>
          <w:bCs/>
          <w:sz w:val="24"/>
          <w:szCs w:val="24"/>
        </w:rPr>
        <w:t xml:space="preserve"> under </w:t>
      </w:r>
      <w:proofErr w:type="gramStart"/>
      <w:r>
        <w:rPr>
          <w:b/>
          <w:bCs/>
          <w:sz w:val="24"/>
          <w:szCs w:val="24"/>
        </w:rPr>
        <w:t>2025</w:t>
      </w:r>
      <w:r w:rsidRPr="00A47259">
        <w:rPr>
          <w:sz w:val="24"/>
          <w:szCs w:val="24"/>
        </w:rPr>
        <w:t>- Omställningarna</w:t>
      </w:r>
      <w:proofErr w:type="gramEnd"/>
      <w:r w:rsidRPr="00A47259">
        <w:rPr>
          <w:sz w:val="24"/>
          <w:szCs w:val="24"/>
        </w:rPr>
        <w:t xml:space="preserve"> är uppe i 4½ vecka och murarna fortsätter med samma hantering/rutiner under 2025. Uppföljning under året för att hålla koll på övertiden och arbetsbelastningen.</w:t>
      </w:r>
      <w:r w:rsidRPr="00A47259">
        <w:rPr>
          <w:sz w:val="24"/>
          <w:szCs w:val="24"/>
        </w:rPr>
        <w:br/>
      </w:r>
      <w:r w:rsidRPr="00A47259">
        <w:rPr>
          <w:sz w:val="24"/>
          <w:szCs w:val="24"/>
        </w:rPr>
        <w:br/>
      </w:r>
      <w:r w:rsidRPr="00A47259">
        <w:rPr>
          <w:b/>
          <w:bCs/>
          <w:sz w:val="24"/>
          <w:szCs w:val="24"/>
        </w:rPr>
        <w:t>MBL utökning raffinering</w:t>
      </w:r>
      <w:r w:rsidRPr="00A47259">
        <w:rPr>
          <w:sz w:val="24"/>
          <w:szCs w:val="24"/>
        </w:rPr>
        <w:t xml:space="preserve">- Företaget har utökat med </w:t>
      </w:r>
      <w:proofErr w:type="gramStart"/>
      <w:r w:rsidRPr="00A47259">
        <w:rPr>
          <w:sz w:val="24"/>
          <w:szCs w:val="24"/>
        </w:rPr>
        <w:t>en anläggningstekniker</w:t>
      </w:r>
      <w:proofErr w:type="gramEnd"/>
      <w:r w:rsidRPr="00A47259">
        <w:rPr>
          <w:sz w:val="24"/>
          <w:szCs w:val="24"/>
        </w:rPr>
        <w:t xml:space="preserve"> i projekt Fenix för den nya elektrolysen, som ska se över så de tekniska delarna är på plats då Fenix är klart.</w:t>
      </w:r>
      <w:r w:rsidR="00486ACE" w:rsidRPr="00764811">
        <w:rPr>
          <w:sz w:val="24"/>
          <w:szCs w:val="24"/>
        </w:rPr>
        <w:br/>
      </w:r>
    </w:p>
    <w:p w14:paraId="3D022CC0" w14:textId="5E85B600" w:rsidR="00A47259" w:rsidRPr="00764811" w:rsidRDefault="00A47259" w:rsidP="00764811">
      <w:pPr>
        <w:pStyle w:val="Liststycke"/>
        <w:widowControl/>
        <w:numPr>
          <w:ilvl w:val="0"/>
          <w:numId w:val="14"/>
        </w:numPr>
        <w:rPr>
          <w:sz w:val="24"/>
          <w:szCs w:val="24"/>
        </w:rPr>
      </w:pPr>
      <w:r w:rsidRPr="00764811">
        <w:rPr>
          <w:sz w:val="24"/>
          <w:szCs w:val="24"/>
        </w:rPr>
        <w:t>Möte Vagnsverkstan- Lugnt möte om hur fackliga kan fortsätta driva frågan och att en mindre grupp ska möta LG för att överlämna namninsamlingen.</w:t>
      </w:r>
      <w:r w:rsidR="00764811">
        <w:rPr>
          <w:sz w:val="24"/>
          <w:szCs w:val="24"/>
        </w:rPr>
        <w:br/>
      </w:r>
    </w:p>
    <w:p w14:paraId="7C17F1E9" w14:textId="3DA8706E" w:rsidR="00764811" w:rsidRDefault="00A47259" w:rsidP="00764811">
      <w:pPr>
        <w:widowControl/>
        <w:numPr>
          <w:ilvl w:val="0"/>
          <w:numId w:val="14"/>
        </w:numPr>
        <w:rPr>
          <w:sz w:val="24"/>
          <w:szCs w:val="24"/>
        </w:rPr>
      </w:pPr>
      <w:r w:rsidRPr="00764811">
        <w:rPr>
          <w:sz w:val="24"/>
          <w:szCs w:val="24"/>
        </w:rPr>
        <w:t xml:space="preserve">Gruvs </w:t>
      </w:r>
      <w:proofErr w:type="spellStart"/>
      <w:r w:rsidRPr="00764811">
        <w:rPr>
          <w:sz w:val="24"/>
          <w:szCs w:val="24"/>
        </w:rPr>
        <w:t>branchforum</w:t>
      </w:r>
      <w:bookmarkStart w:id="1" w:name="_Hlk185411142"/>
      <w:proofErr w:type="spellEnd"/>
      <w:r w:rsidRPr="00764811">
        <w:rPr>
          <w:sz w:val="24"/>
          <w:szCs w:val="24"/>
        </w:rPr>
        <w:t xml:space="preserve">- Ronnie rapporterar från mötet med de andra från </w:t>
      </w:r>
      <w:proofErr w:type="spellStart"/>
      <w:r w:rsidRPr="00764811">
        <w:rPr>
          <w:sz w:val="24"/>
          <w:szCs w:val="24"/>
        </w:rPr>
        <w:t>branchforumet</w:t>
      </w:r>
      <w:proofErr w:type="spellEnd"/>
      <w:r w:rsidRPr="00764811">
        <w:rPr>
          <w:sz w:val="24"/>
          <w:szCs w:val="24"/>
        </w:rPr>
        <w:t>. Försäkringar togs upp och kommer fortsättas jobbas med samt en skrivelse som skickas in som motion till kongressen.</w:t>
      </w:r>
      <w:bookmarkEnd w:id="1"/>
      <w:r w:rsidR="00764811">
        <w:rPr>
          <w:sz w:val="24"/>
          <w:szCs w:val="24"/>
        </w:rPr>
        <w:br/>
      </w:r>
    </w:p>
    <w:p w14:paraId="25D77B41" w14:textId="56A02BE4" w:rsidR="00764811" w:rsidRDefault="00A47259" w:rsidP="00764811">
      <w:pPr>
        <w:widowControl/>
        <w:numPr>
          <w:ilvl w:val="0"/>
          <w:numId w:val="14"/>
        </w:numPr>
        <w:rPr>
          <w:sz w:val="24"/>
          <w:szCs w:val="24"/>
        </w:rPr>
      </w:pPr>
      <w:r w:rsidRPr="00764811">
        <w:rPr>
          <w:sz w:val="24"/>
          <w:szCs w:val="24"/>
        </w:rPr>
        <w:t>Status operatörsutbildning</w:t>
      </w:r>
      <w:bookmarkStart w:id="2" w:name="_Hlk185411264"/>
      <w:r w:rsidRPr="00764811">
        <w:rPr>
          <w:sz w:val="24"/>
          <w:szCs w:val="24"/>
        </w:rPr>
        <w:t>- det jobbas på hur en skräddarsydd utbildning ska se ut och hur det ska gå till</w:t>
      </w:r>
      <w:bookmarkEnd w:id="2"/>
      <w:r w:rsidRPr="00764811">
        <w:rPr>
          <w:sz w:val="24"/>
          <w:szCs w:val="24"/>
        </w:rPr>
        <w:t xml:space="preserve">. </w:t>
      </w:r>
      <w:r w:rsidR="00764811">
        <w:rPr>
          <w:sz w:val="24"/>
          <w:szCs w:val="24"/>
        </w:rPr>
        <w:br/>
      </w:r>
    </w:p>
    <w:p w14:paraId="1EE01FD3" w14:textId="1731A816" w:rsidR="00764811" w:rsidRDefault="00A47259" w:rsidP="00764811">
      <w:pPr>
        <w:widowControl/>
        <w:numPr>
          <w:ilvl w:val="0"/>
          <w:numId w:val="14"/>
        </w:numPr>
        <w:rPr>
          <w:sz w:val="24"/>
          <w:szCs w:val="24"/>
        </w:rPr>
      </w:pPr>
      <w:r w:rsidRPr="00764811">
        <w:rPr>
          <w:sz w:val="24"/>
          <w:szCs w:val="24"/>
        </w:rPr>
        <w:t xml:space="preserve">Moderna </w:t>
      </w:r>
      <w:proofErr w:type="gramStart"/>
      <w:r w:rsidRPr="00764811">
        <w:rPr>
          <w:sz w:val="24"/>
          <w:szCs w:val="24"/>
        </w:rPr>
        <w:t>Rönnskär- Fortsatta</w:t>
      </w:r>
      <w:proofErr w:type="gramEnd"/>
      <w:r w:rsidRPr="00764811">
        <w:rPr>
          <w:sz w:val="24"/>
          <w:szCs w:val="24"/>
        </w:rPr>
        <w:t xml:space="preserve"> diskussioner runt </w:t>
      </w:r>
      <w:proofErr w:type="spellStart"/>
      <w:r w:rsidRPr="00764811">
        <w:rPr>
          <w:sz w:val="24"/>
          <w:szCs w:val="24"/>
        </w:rPr>
        <w:t>iTid</w:t>
      </w:r>
      <w:proofErr w:type="spellEnd"/>
      <w:r w:rsidRPr="00764811">
        <w:rPr>
          <w:sz w:val="24"/>
          <w:szCs w:val="24"/>
        </w:rPr>
        <w:t>, KHUL jämnt och runt jämställdhet.</w:t>
      </w:r>
      <w:r w:rsidR="00764811">
        <w:rPr>
          <w:sz w:val="24"/>
          <w:szCs w:val="24"/>
        </w:rPr>
        <w:br/>
      </w:r>
    </w:p>
    <w:p w14:paraId="403F89D4" w14:textId="60975D2F" w:rsidR="00764811" w:rsidRDefault="00B1362F" w:rsidP="00764811">
      <w:pPr>
        <w:widowControl/>
        <w:numPr>
          <w:ilvl w:val="0"/>
          <w:numId w:val="14"/>
        </w:numPr>
        <w:rPr>
          <w:sz w:val="24"/>
          <w:szCs w:val="24"/>
        </w:rPr>
      </w:pPr>
      <w:r w:rsidRPr="00764811">
        <w:rPr>
          <w:bCs/>
          <w:sz w:val="24"/>
          <w:szCs w:val="24"/>
        </w:rPr>
        <w:t>Kontaktombud och Skyddsombud</w:t>
      </w:r>
      <w:r w:rsidR="006C4DF8" w:rsidRPr="00764811">
        <w:rPr>
          <w:bCs/>
          <w:sz w:val="24"/>
          <w:szCs w:val="24"/>
        </w:rPr>
        <w:br/>
        <w:t>Vi behöver fler kontaktombud och skyddsombud alla uppmanas att prata med de på sin avdelning för att se om det finns intresse</w:t>
      </w:r>
      <w:r w:rsidR="00A47259" w:rsidRPr="00764811">
        <w:rPr>
          <w:b/>
          <w:sz w:val="24"/>
          <w:szCs w:val="24"/>
        </w:rPr>
        <w:t>.</w:t>
      </w:r>
      <w:r w:rsidR="00764811">
        <w:rPr>
          <w:b/>
          <w:sz w:val="24"/>
          <w:szCs w:val="24"/>
        </w:rPr>
        <w:br/>
      </w:r>
    </w:p>
    <w:p w14:paraId="53A7DB65" w14:textId="4F13A8CC" w:rsidR="00823D9F" w:rsidRPr="00764811" w:rsidRDefault="000B20C4" w:rsidP="00764811">
      <w:pPr>
        <w:widowControl/>
        <w:numPr>
          <w:ilvl w:val="0"/>
          <w:numId w:val="14"/>
        </w:numPr>
        <w:rPr>
          <w:sz w:val="24"/>
          <w:szCs w:val="24"/>
        </w:rPr>
      </w:pPr>
      <w:r w:rsidRPr="00764811">
        <w:rPr>
          <w:bCs/>
          <w:sz w:val="24"/>
          <w:szCs w:val="24"/>
        </w:rPr>
        <w:t>Försäkringsrådgivnin</w:t>
      </w:r>
      <w:bookmarkEnd w:id="0"/>
      <w:r w:rsidR="009F6C06" w:rsidRPr="00764811">
        <w:rPr>
          <w:bCs/>
          <w:sz w:val="24"/>
          <w:szCs w:val="24"/>
        </w:rPr>
        <w:t>g</w:t>
      </w:r>
      <w:r w:rsidR="009F6C06" w:rsidRPr="00764811">
        <w:rPr>
          <w:bCs/>
          <w:sz w:val="24"/>
          <w:szCs w:val="24"/>
        </w:rPr>
        <w:br/>
        <w:t xml:space="preserve">Sker onsdagar 8:15 </w:t>
      </w:r>
      <w:r w:rsidR="00C63CA0" w:rsidRPr="00764811">
        <w:rPr>
          <w:bCs/>
          <w:sz w:val="24"/>
          <w:szCs w:val="24"/>
        </w:rPr>
        <w:t>och 13:15 Kontakta Janne för att boka tid</w:t>
      </w:r>
      <w:r w:rsidR="00A47259" w:rsidRPr="00764811">
        <w:rPr>
          <w:bCs/>
          <w:sz w:val="24"/>
          <w:szCs w:val="24"/>
        </w:rPr>
        <w:t>.</w:t>
      </w:r>
      <w:r w:rsidR="00823D9F" w:rsidRPr="00764811">
        <w:rPr>
          <w:bCs/>
          <w:sz w:val="24"/>
          <w:szCs w:val="24"/>
        </w:rPr>
        <w:br/>
      </w:r>
    </w:p>
    <w:p w14:paraId="06E88EE9" w14:textId="5A77D385" w:rsidR="00A47259" w:rsidRDefault="00A47259" w:rsidP="00486ACE">
      <w:pPr>
        <w:pStyle w:val="Liststycke"/>
        <w:rPr>
          <w:b/>
          <w:sz w:val="24"/>
          <w:szCs w:val="24"/>
        </w:rPr>
      </w:pPr>
      <w:r>
        <w:rPr>
          <w:b/>
          <w:sz w:val="24"/>
          <w:szCs w:val="24"/>
        </w:rPr>
        <w:t>Nästa möte</w:t>
      </w:r>
    </w:p>
    <w:p w14:paraId="3F7BA3B9" w14:textId="2365518A" w:rsidR="00A47259" w:rsidRDefault="00A47259" w:rsidP="00A47259">
      <w:pPr>
        <w:pStyle w:val="Liststycke"/>
        <w:rPr>
          <w:bCs/>
          <w:sz w:val="24"/>
          <w:szCs w:val="24"/>
        </w:rPr>
      </w:pPr>
      <w:r>
        <w:rPr>
          <w:bCs/>
          <w:sz w:val="24"/>
          <w:szCs w:val="24"/>
        </w:rPr>
        <w:t>Onsdag 15 januari rum 30 Servicecentralen 12:00-15:00</w:t>
      </w:r>
    </w:p>
    <w:p w14:paraId="3ED9E6E6" w14:textId="73579457" w:rsidR="002658EE" w:rsidRPr="00486ACE" w:rsidRDefault="002658EE" w:rsidP="00486ACE">
      <w:pPr>
        <w:rPr>
          <w:bCs/>
          <w:sz w:val="24"/>
          <w:szCs w:val="24"/>
        </w:rPr>
      </w:pPr>
    </w:p>
    <w:sectPr w:rsidR="002658EE" w:rsidRPr="00486ACE">
      <w:headerReference w:type="default" r:id="rId7"/>
      <w:footerReference w:type="default" r:id="rId8"/>
      <w:pgSz w:w="11906" w:h="16838"/>
      <w:pgMar w:top="689" w:right="1417" w:bottom="1417" w:left="141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C7A2DA" w14:textId="77777777" w:rsidR="00FC462F" w:rsidRDefault="00FC462F">
      <w:r>
        <w:separator/>
      </w:r>
    </w:p>
  </w:endnote>
  <w:endnote w:type="continuationSeparator" w:id="0">
    <w:p w14:paraId="7BBF6FB1" w14:textId="77777777" w:rsidR="00FC462F" w:rsidRDefault="00FC46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ill Sans Extra Bold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0" w:type="auto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303"/>
      <w:gridCol w:w="2303"/>
      <w:gridCol w:w="2303"/>
      <w:gridCol w:w="2303"/>
    </w:tblGrid>
    <w:tr w:rsidR="007E6F79" w14:paraId="386EDEE5" w14:textId="77777777">
      <w:tc>
        <w:tcPr>
          <w:tcW w:w="2303" w:type="dxa"/>
          <w:tcBorders>
            <w:top w:val="single" w:sz="6" w:space="0" w:color="auto"/>
          </w:tcBorders>
        </w:tcPr>
        <w:p w14:paraId="3F3035A0" w14:textId="77777777" w:rsidR="007E6F79" w:rsidRDefault="004454A2">
          <w:pPr>
            <w:pStyle w:val="Sidfot"/>
            <w:rPr>
              <w:b/>
            </w:rPr>
          </w:pPr>
          <w:r>
            <w:rPr>
              <w:b/>
            </w:rPr>
            <w:t>Postadress</w:t>
          </w:r>
        </w:p>
      </w:tc>
      <w:tc>
        <w:tcPr>
          <w:tcW w:w="2303" w:type="dxa"/>
          <w:tcBorders>
            <w:top w:val="single" w:sz="6" w:space="0" w:color="auto"/>
          </w:tcBorders>
        </w:tcPr>
        <w:p w14:paraId="378621B4" w14:textId="77777777" w:rsidR="007E6F79" w:rsidRDefault="004454A2">
          <w:pPr>
            <w:pStyle w:val="Sidfot"/>
            <w:rPr>
              <w:b/>
            </w:rPr>
          </w:pPr>
          <w:r>
            <w:rPr>
              <w:b/>
            </w:rPr>
            <w:t>Besöksadress</w:t>
          </w:r>
        </w:p>
      </w:tc>
      <w:tc>
        <w:tcPr>
          <w:tcW w:w="2303" w:type="dxa"/>
          <w:tcBorders>
            <w:top w:val="single" w:sz="6" w:space="0" w:color="auto"/>
          </w:tcBorders>
        </w:tcPr>
        <w:p w14:paraId="2FC7C36B" w14:textId="77777777" w:rsidR="007E6F79" w:rsidRDefault="004454A2">
          <w:pPr>
            <w:pStyle w:val="Sidfot"/>
            <w:rPr>
              <w:b/>
            </w:rPr>
          </w:pPr>
          <w:r>
            <w:rPr>
              <w:b/>
            </w:rPr>
            <w:t>Telefon/fax</w:t>
          </w:r>
        </w:p>
      </w:tc>
      <w:tc>
        <w:tcPr>
          <w:tcW w:w="2303" w:type="dxa"/>
          <w:tcBorders>
            <w:top w:val="single" w:sz="6" w:space="0" w:color="auto"/>
          </w:tcBorders>
        </w:tcPr>
        <w:p w14:paraId="1DA0AF39" w14:textId="77777777" w:rsidR="007E6F79" w:rsidRDefault="007E6F79">
          <w:pPr>
            <w:pStyle w:val="Sidfot"/>
            <w:rPr>
              <w:b/>
            </w:rPr>
          </w:pPr>
        </w:p>
      </w:tc>
    </w:tr>
    <w:tr w:rsidR="007E6F79" w14:paraId="5B9DF58B" w14:textId="77777777">
      <w:tc>
        <w:tcPr>
          <w:tcW w:w="2303" w:type="dxa"/>
        </w:tcPr>
        <w:p w14:paraId="1069D215" w14:textId="77777777" w:rsidR="007E6F79" w:rsidRDefault="004454A2">
          <w:pPr>
            <w:pStyle w:val="Sidfot"/>
          </w:pPr>
          <w:r>
            <w:t>Rönnskärsverken/p29</w:t>
          </w:r>
        </w:p>
      </w:tc>
      <w:tc>
        <w:tcPr>
          <w:tcW w:w="2303" w:type="dxa"/>
        </w:tcPr>
        <w:p w14:paraId="46AD2FC4" w14:textId="77777777" w:rsidR="007E6F79" w:rsidRDefault="004454A2">
          <w:pPr>
            <w:pStyle w:val="Sidfot"/>
          </w:pPr>
          <w:r>
            <w:t>Träffpunkt Metall</w:t>
          </w:r>
        </w:p>
      </w:tc>
      <w:tc>
        <w:tcPr>
          <w:tcW w:w="2303" w:type="dxa"/>
        </w:tcPr>
        <w:p w14:paraId="7D0E5E9F" w14:textId="77777777" w:rsidR="007E6F79" w:rsidRDefault="004454A2">
          <w:pPr>
            <w:pStyle w:val="Sidfot"/>
          </w:pPr>
          <w:r>
            <w:t>Telefon   0910/</w:t>
          </w:r>
          <w:proofErr w:type="gramStart"/>
          <w:r>
            <w:t>773285</w:t>
          </w:r>
          <w:proofErr w:type="gramEnd"/>
        </w:p>
      </w:tc>
      <w:tc>
        <w:tcPr>
          <w:tcW w:w="2303" w:type="dxa"/>
        </w:tcPr>
        <w:p w14:paraId="2B50F399" w14:textId="77777777" w:rsidR="007E6F79" w:rsidRDefault="007E6F79">
          <w:pPr>
            <w:pStyle w:val="Sidfot"/>
          </w:pPr>
        </w:p>
      </w:tc>
    </w:tr>
    <w:tr w:rsidR="007E6F79" w14:paraId="160FDA0E" w14:textId="77777777">
      <w:tc>
        <w:tcPr>
          <w:tcW w:w="2303" w:type="dxa"/>
        </w:tcPr>
        <w:p w14:paraId="55E1C1D7" w14:textId="77777777" w:rsidR="007E6F79" w:rsidRDefault="004454A2">
          <w:pPr>
            <w:pStyle w:val="Sidfot"/>
          </w:pPr>
          <w:r>
            <w:t>93281 Skelleftehamn</w:t>
          </w:r>
        </w:p>
      </w:tc>
      <w:tc>
        <w:tcPr>
          <w:tcW w:w="2303" w:type="dxa"/>
        </w:tcPr>
        <w:p w14:paraId="50D647F8" w14:textId="77777777" w:rsidR="007E6F79" w:rsidRDefault="007E6F79">
          <w:pPr>
            <w:pStyle w:val="Sidfot"/>
          </w:pPr>
        </w:p>
      </w:tc>
      <w:tc>
        <w:tcPr>
          <w:tcW w:w="2303" w:type="dxa"/>
        </w:tcPr>
        <w:p w14:paraId="4793E064" w14:textId="77777777" w:rsidR="007E6F79" w:rsidRDefault="004454A2">
          <w:pPr>
            <w:pStyle w:val="Sidfot"/>
          </w:pPr>
          <w:r>
            <w:t>Fax         0910/</w:t>
          </w:r>
          <w:proofErr w:type="gramStart"/>
          <w:r>
            <w:t>773415</w:t>
          </w:r>
          <w:proofErr w:type="gramEnd"/>
        </w:p>
      </w:tc>
      <w:tc>
        <w:tcPr>
          <w:tcW w:w="2303" w:type="dxa"/>
        </w:tcPr>
        <w:p w14:paraId="0F143A5E" w14:textId="77777777" w:rsidR="007E6F79" w:rsidRDefault="007E6F79">
          <w:pPr>
            <w:pStyle w:val="Sidfot"/>
          </w:pPr>
        </w:p>
      </w:tc>
    </w:tr>
  </w:tbl>
  <w:p w14:paraId="792CFD82" w14:textId="77777777" w:rsidR="007E6F79" w:rsidRDefault="007E6F79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FBC1B5" w14:textId="77777777" w:rsidR="00FC462F" w:rsidRDefault="00FC462F">
      <w:r>
        <w:separator/>
      </w:r>
    </w:p>
  </w:footnote>
  <w:footnote w:type="continuationSeparator" w:id="0">
    <w:p w14:paraId="6BFF6656" w14:textId="77777777" w:rsidR="00FC462F" w:rsidRDefault="00FC462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5C659DB" w14:textId="77777777" w:rsidR="007E6F79" w:rsidRDefault="00623F3E">
    <w:pPr>
      <w:rPr>
        <w:rFonts w:ascii="Gill Sans Extra Bold" w:hAnsi="Gill Sans Extra Bold"/>
        <w:sz w:val="50"/>
      </w:rPr>
    </w:pPr>
    <w:r>
      <w:rPr>
        <w:rFonts w:ascii="Verdana" w:hAnsi="Verdana"/>
        <w:noProof/>
        <w:sz w:val="17"/>
        <w:szCs w:val="17"/>
      </w:rPr>
      <w:drawing>
        <wp:inline distT="0" distB="0" distL="0" distR="0" wp14:anchorId="3D725193" wp14:editId="65B04B18">
          <wp:extent cx="3079750" cy="869950"/>
          <wp:effectExtent l="0" t="0" r="0" b="0"/>
          <wp:docPr id="1" name="Picture 1" descr="http://www.ifmetallklubben.se/bilder/Ronskar_logga_smal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www.ifmetallklubben.se/bilder/Ronskar_logga_smal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9750" cy="86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8743E"/>
    <w:multiLevelType w:val="hybridMultilevel"/>
    <w:tmpl w:val="09EC2628"/>
    <w:lvl w:ilvl="0" w:tplc="70A6F0A8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C0603B8"/>
    <w:multiLevelType w:val="hybridMultilevel"/>
    <w:tmpl w:val="2FB20CF8"/>
    <w:lvl w:ilvl="0" w:tplc="FFFFFFFF">
      <w:start w:val="1"/>
      <w:numFmt w:val="lowerLetter"/>
      <w:lvlText w:val="%1."/>
      <w:lvlJc w:val="left"/>
      <w:pPr>
        <w:ind w:left="1080" w:hanging="360"/>
      </w:p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2766078"/>
    <w:multiLevelType w:val="hybridMultilevel"/>
    <w:tmpl w:val="EB12AD4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AA2C2B"/>
    <w:multiLevelType w:val="hybridMultilevel"/>
    <w:tmpl w:val="55947F30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B1052C6"/>
    <w:multiLevelType w:val="hybridMultilevel"/>
    <w:tmpl w:val="2AB4A18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u w:val="none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8CC3B9D"/>
    <w:multiLevelType w:val="hybridMultilevel"/>
    <w:tmpl w:val="59EE662C"/>
    <w:lvl w:ilvl="0" w:tplc="041D0019">
      <w:start w:val="2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DF6A1A"/>
    <w:multiLevelType w:val="hybridMultilevel"/>
    <w:tmpl w:val="4A38B662"/>
    <w:lvl w:ilvl="0" w:tplc="041D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CD7ABE"/>
    <w:multiLevelType w:val="singleLevel"/>
    <w:tmpl w:val="45DC5EBE"/>
    <w:lvl w:ilvl="0">
      <w:start w:val="16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8" w15:restartNumberingAfterBreak="0">
    <w:nsid w:val="4DBE3C05"/>
    <w:multiLevelType w:val="hybridMultilevel"/>
    <w:tmpl w:val="00E84246"/>
    <w:lvl w:ilvl="0" w:tplc="05561FE8">
      <w:start w:val="2"/>
      <w:numFmt w:val="lowerLetter"/>
      <w:lvlText w:val="%1."/>
      <w:lvlJc w:val="left"/>
      <w:pPr>
        <w:ind w:left="1287" w:hanging="360"/>
      </w:pPr>
      <w:rPr>
        <w:rFonts w:hint="default"/>
      </w:rPr>
    </w:lvl>
    <w:lvl w:ilvl="1" w:tplc="041D0019">
      <w:start w:val="1"/>
      <w:numFmt w:val="lowerLetter"/>
      <w:lvlText w:val="%2."/>
      <w:lvlJc w:val="left"/>
      <w:pPr>
        <w:ind w:left="2007" w:hanging="360"/>
      </w:pPr>
    </w:lvl>
    <w:lvl w:ilvl="2" w:tplc="041D001B" w:tentative="1">
      <w:start w:val="1"/>
      <w:numFmt w:val="lowerRoman"/>
      <w:lvlText w:val="%3."/>
      <w:lvlJc w:val="right"/>
      <w:pPr>
        <w:ind w:left="2727" w:hanging="180"/>
      </w:pPr>
    </w:lvl>
    <w:lvl w:ilvl="3" w:tplc="041D000F" w:tentative="1">
      <w:start w:val="1"/>
      <w:numFmt w:val="decimal"/>
      <w:lvlText w:val="%4."/>
      <w:lvlJc w:val="left"/>
      <w:pPr>
        <w:ind w:left="3447" w:hanging="360"/>
      </w:pPr>
    </w:lvl>
    <w:lvl w:ilvl="4" w:tplc="041D0019" w:tentative="1">
      <w:start w:val="1"/>
      <w:numFmt w:val="lowerLetter"/>
      <w:lvlText w:val="%5."/>
      <w:lvlJc w:val="left"/>
      <w:pPr>
        <w:ind w:left="4167" w:hanging="360"/>
      </w:pPr>
    </w:lvl>
    <w:lvl w:ilvl="5" w:tplc="041D001B" w:tentative="1">
      <w:start w:val="1"/>
      <w:numFmt w:val="lowerRoman"/>
      <w:lvlText w:val="%6."/>
      <w:lvlJc w:val="right"/>
      <w:pPr>
        <w:ind w:left="4887" w:hanging="180"/>
      </w:pPr>
    </w:lvl>
    <w:lvl w:ilvl="6" w:tplc="041D000F" w:tentative="1">
      <w:start w:val="1"/>
      <w:numFmt w:val="decimal"/>
      <w:lvlText w:val="%7."/>
      <w:lvlJc w:val="left"/>
      <w:pPr>
        <w:ind w:left="5607" w:hanging="360"/>
      </w:pPr>
    </w:lvl>
    <w:lvl w:ilvl="7" w:tplc="041D0019" w:tentative="1">
      <w:start w:val="1"/>
      <w:numFmt w:val="lowerLetter"/>
      <w:lvlText w:val="%8."/>
      <w:lvlJc w:val="left"/>
      <w:pPr>
        <w:ind w:left="6327" w:hanging="360"/>
      </w:pPr>
    </w:lvl>
    <w:lvl w:ilvl="8" w:tplc="041D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502F5BD8"/>
    <w:multiLevelType w:val="hybridMultilevel"/>
    <w:tmpl w:val="9588EF5C"/>
    <w:lvl w:ilvl="0" w:tplc="BF547BE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5EAD5680"/>
    <w:multiLevelType w:val="hybridMultilevel"/>
    <w:tmpl w:val="FBB0214E"/>
    <w:lvl w:ilvl="0" w:tplc="2ED644F6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6408466E"/>
    <w:multiLevelType w:val="hybridMultilevel"/>
    <w:tmpl w:val="2FB20CF8"/>
    <w:lvl w:ilvl="0" w:tplc="041D0019">
      <w:start w:val="1"/>
      <w:numFmt w:val="lowerLetter"/>
      <w:lvlText w:val="%1."/>
      <w:lvlJc w:val="left"/>
      <w:pPr>
        <w:ind w:left="1080" w:hanging="360"/>
      </w:p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6FA01F12"/>
    <w:multiLevelType w:val="hybridMultilevel"/>
    <w:tmpl w:val="5F84AB2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EB71254"/>
    <w:multiLevelType w:val="hybridMultilevel"/>
    <w:tmpl w:val="91E447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21126143">
    <w:abstractNumId w:val="3"/>
  </w:num>
  <w:num w:numId="2" w16cid:durableId="1712336997">
    <w:abstractNumId w:val="11"/>
  </w:num>
  <w:num w:numId="3" w16cid:durableId="1414425514">
    <w:abstractNumId w:val="1"/>
  </w:num>
  <w:num w:numId="4" w16cid:durableId="589628563">
    <w:abstractNumId w:val="10"/>
  </w:num>
  <w:num w:numId="5" w16cid:durableId="1222061755">
    <w:abstractNumId w:val="0"/>
  </w:num>
  <w:num w:numId="6" w16cid:durableId="699431217">
    <w:abstractNumId w:val="9"/>
  </w:num>
  <w:num w:numId="7" w16cid:durableId="326448565">
    <w:abstractNumId w:val="2"/>
  </w:num>
  <w:num w:numId="8" w16cid:durableId="1541283735">
    <w:abstractNumId w:val="13"/>
  </w:num>
  <w:num w:numId="9" w16cid:durableId="1918393847">
    <w:abstractNumId w:val="12"/>
  </w:num>
  <w:num w:numId="10" w16cid:durableId="379398997">
    <w:abstractNumId w:val="4"/>
  </w:num>
  <w:num w:numId="11" w16cid:durableId="1248728299">
    <w:abstractNumId w:val="7"/>
  </w:num>
  <w:num w:numId="12" w16cid:durableId="952131756">
    <w:abstractNumId w:val="8"/>
  </w:num>
  <w:num w:numId="13" w16cid:durableId="1729910623">
    <w:abstractNumId w:val="5"/>
  </w:num>
  <w:num w:numId="14" w16cid:durableId="5452195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attachedTemplate r:id="rId1"/>
  <w:defaultTabStop w:val="1304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3105"/>
    <w:rsid w:val="00013C49"/>
    <w:rsid w:val="00022050"/>
    <w:rsid w:val="000264D9"/>
    <w:rsid w:val="00063E91"/>
    <w:rsid w:val="000654D3"/>
    <w:rsid w:val="00093348"/>
    <w:rsid w:val="000A0E84"/>
    <w:rsid w:val="000B20C4"/>
    <w:rsid w:val="000B4AEC"/>
    <w:rsid w:val="000B6CAC"/>
    <w:rsid w:val="000C67D1"/>
    <w:rsid w:val="00106817"/>
    <w:rsid w:val="00117A5F"/>
    <w:rsid w:val="0012077F"/>
    <w:rsid w:val="0013225C"/>
    <w:rsid w:val="00141809"/>
    <w:rsid w:val="001420DF"/>
    <w:rsid w:val="00142527"/>
    <w:rsid w:val="00165553"/>
    <w:rsid w:val="0017261A"/>
    <w:rsid w:val="00184B9D"/>
    <w:rsid w:val="00193225"/>
    <w:rsid w:val="001B2AF3"/>
    <w:rsid w:val="001B3CFA"/>
    <w:rsid w:val="001C6546"/>
    <w:rsid w:val="001D5F5D"/>
    <w:rsid w:val="00204822"/>
    <w:rsid w:val="00207756"/>
    <w:rsid w:val="00217EEA"/>
    <w:rsid w:val="002211D4"/>
    <w:rsid w:val="0022120A"/>
    <w:rsid w:val="00224704"/>
    <w:rsid w:val="00246BFE"/>
    <w:rsid w:val="0025686D"/>
    <w:rsid w:val="002650EB"/>
    <w:rsid w:val="002658EE"/>
    <w:rsid w:val="002950AF"/>
    <w:rsid w:val="002A32A8"/>
    <w:rsid w:val="002B056F"/>
    <w:rsid w:val="002E1290"/>
    <w:rsid w:val="003152DF"/>
    <w:rsid w:val="00322369"/>
    <w:rsid w:val="00322706"/>
    <w:rsid w:val="00344469"/>
    <w:rsid w:val="00356DDB"/>
    <w:rsid w:val="00386A0C"/>
    <w:rsid w:val="003875D9"/>
    <w:rsid w:val="00390705"/>
    <w:rsid w:val="003A0DBA"/>
    <w:rsid w:val="003A1038"/>
    <w:rsid w:val="003A42C7"/>
    <w:rsid w:val="003B45C4"/>
    <w:rsid w:val="003C3105"/>
    <w:rsid w:val="003D1F45"/>
    <w:rsid w:val="003D43A8"/>
    <w:rsid w:val="00400735"/>
    <w:rsid w:val="004029A7"/>
    <w:rsid w:val="00410282"/>
    <w:rsid w:val="00411F1C"/>
    <w:rsid w:val="004264AE"/>
    <w:rsid w:val="0043379D"/>
    <w:rsid w:val="004454A2"/>
    <w:rsid w:val="004461C7"/>
    <w:rsid w:val="0044625C"/>
    <w:rsid w:val="00446425"/>
    <w:rsid w:val="0044642F"/>
    <w:rsid w:val="00455E0A"/>
    <w:rsid w:val="00460E07"/>
    <w:rsid w:val="00472F60"/>
    <w:rsid w:val="0047511D"/>
    <w:rsid w:val="00486ACE"/>
    <w:rsid w:val="0049577D"/>
    <w:rsid w:val="004975A8"/>
    <w:rsid w:val="004A3E7C"/>
    <w:rsid w:val="004C5BB0"/>
    <w:rsid w:val="004C7FEB"/>
    <w:rsid w:val="004D1E17"/>
    <w:rsid w:val="00513D9F"/>
    <w:rsid w:val="0052287D"/>
    <w:rsid w:val="005418FE"/>
    <w:rsid w:val="00562E46"/>
    <w:rsid w:val="00572965"/>
    <w:rsid w:val="005759F4"/>
    <w:rsid w:val="00586EA3"/>
    <w:rsid w:val="005A44AC"/>
    <w:rsid w:val="005A5F0A"/>
    <w:rsid w:val="005A74A9"/>
    <w:rsid w:val="005D2BD6"/>
    <w:rsid w:val="006035E7"/>
    <w:rsid w:val="006219D4"/>
    <w:rsid w:val="00623F3E"/>
    <w:rsid w:val="006324FC"/>
    <w:rsid w:val="006447D8"/>
    <w:rsid w:val="0067165F"/>
    <w:rsid w:val="00671914"/>
    <w:rsid w:val="00690666"/>
    <w:rsid w:val="006B0605"/>
    <w:rsid w:val="006B4FCB"/>
    <w:rsid w:val="006C4DF8"/>
    <w:rsid w:val="006C703C"/>
    <w:rsid w:val="006D29B7"/>
    <w:rsid w:val="006D3100"/>
    <w:rsid w:val="00701FE9"/>
    <w:rsid w:val="00717EEF"/>
    <w:rsid w:val="007304F3"/>
    <w:rsid w:val="00740A9B"/>
    <w:rsid w:val="00762073"/>
    <w:rsid w:val="00764811"/>
    <w:rsid w:val="0077503A"/>
    <w:rsid w:val="007766C6"/>
    <w:rsid w:val="007777B4"/>
    <w:rsid w:val="00786A01"/>
    <w:rsid w:val="00787BF5"/>
    <w:rsid w:val="007A1036"/>
    <w:rsid w:val="007A14AB"/>
    <w:rsid w:val="007A24D5"/>
    <w:rsid w:val="007A7C66"/>
    <w:rsid w:val="007B058E"/>
    <w:rsid w:val="007E68A7"/>
    <w:rsid w:val="007E6F79"/>
    <w:rsid w:val="007F38B0"/>
    <w:rsid w:val="00823D9F"/>
    <w:rsid w:val="00830D27"/>
    <w:rsid w:val="008507E7"/>
    <w:rsid w:val="00865291"/>
    <w:rsid w:val="00866F31"/>
    <w:rsid w:val="00897297"/>
    <w:rsid w:val="008D6CC2"/>
    <w:rsid w:val="008F36EB"/>
    <w:rsid w:val="008F5FD0"/>
    <w:rsid w:val="008F6A32"/>
    <w:rsid w:val="0091243B"/>
    <w:rsid w:val="00922379"/>
    <w:rsid w:val="00931736"/>
    <w:rsid w:val="00933FCD"/>
    <w:rsid w:val="00983B17"/>
    <w:rsid w:val="0098637F"/>
    <w:rsid w:val="009A1541"/>
    <w:rsid w:val="009C415C"/>
    <w:rsid w:val="009C7A04"/>
    <w:rsid w:val="009E0A63"/>
    <w:rsid w:val="009F6C06"/>
    <w:rsid w:val="00A02BC9"/>
    <w:rsid w:val="00A15CFE"/>
    <w:rsid w:val="00A40D26"/>
    <w:rsid w:val="00A47259"/>
    <w:rsid w:val="00A639A7"/>
    <w:rsid w:val="00A63DA0"/>
    <w:rsid w:val="00A665D0"/>
    <w:rsid w:val="00A70415"/>
    <w:rsid w:val="00A87DC2"/>
    <w:rsid w:val="00AA00CB"/>
    <w:rsid w:val="00AC347E"/>
    <w:rsid w:val="00AC68ED"/>
    <w:rsid w:val="00AC7142"/>
    <w:rsid w:val="00AF5A12"/>
    <w:rsid w:val="00AF5D4F"/>
    <w:rsid w:val="00AF7D96"/>
    <w:rsid w:val="00B11D46"/>
    <w:rsid w:val="00B1362F"/>
    <w:rsid w:val="00B32495"/>
    <w:rsid w:val="00B37BA7"/>
    <w:rsid w:val="00B51BE6"/>
    <w:rsid w:val="00B555B8"/>
    <w:rsid w:val="00B64245"/>
    <w:rsid w:val="00B72CFC"/>
    <w:rsid w:val="00BB041D"/>
    <w:rsid w:val="00BB299A"/>
    <w:rsid w:val="00BC1DBB"/>
    <w:rsid w:val="00BE3ED9"/>
    <w:rsid w:val="00BF0578"/>
    <w:rsid w:val="00BF5E6A"/>
    <w:rsid w:val="00C2449B"/>
    <w:rsid w:val="00C27913"/>
    <w:rsid w:val="00C3198B"/>
    <w:rsid w:val="00C43BEC"/>
    <w:rsid w:val="00C453C6"/>
    <w:rsid w:val="00C5528E"/>
    <w:rsid w:val="00C63CA0"/>
    <w:rsid w:val="00C642F0"/>
    <w:rsid w:val="00C90F89"/>
    <w:rsid w:val="00C977B7"/>
    <w:rsid w:val="00CA741A"/>
    <w:rsid w:val="00CB7712"/>
    <w:rsid w:val="00CC4C8B"/>
    <w:rsid w:val="00CD61D8"/>
    <w:rsid w:val="00CE6927"/>
    <w:rsid w:val="00CF5763"/>
    <w:rsid w:val="00D070A9"/>
    <w:rsid w:val="00D12530"/>
    <w:rsid w:val="00D14DB7"/>
    <w:rsid w:val="00D26AFF"/>
    <w:rsid w:val="00D57136"/>
    <w:rsid w:val="00D70C0D"/>
    <w:rsid w:val="00D81AA6"/>
    <w:rsid w:val="00DA672F"/>
    <w:rsid w:val="00DD2857"/>
    <w:rsid w:val="00DF720A"/>
    <w:rsid w:val="00DF7F8A"/>
    <w:rsid w:val="00E12D41"/>
    <w:rsid w:val="00E35BF4"/>
    <w:rsid w:val="00E41694"/>
    <w:rsid w:val="00E6187C"/>
    <w:rsid w:val="00E67E4F"/>
    <w:rsid w:val="00E746F0"/>
    <w:rsid w:val="00EA6099"/>
    <w:rsid w:val="00EE1716"/>
    <w:rsid w:val="00EF0B7E"/>
    <w:rsid w:val="00F11711"/>
    <w:rsid w:val="00F1479F"/>
    <w:rsid w:val="00F1778F"/>
    <w:rsid w:val="00F3566E"/>
    <w:rsid w:val="00F41CE2"/>
    <w:rsid w:val="00F52336"/>
    <w:rsid w:val="00F706C3"/>
    <w:rsid w:val="00F80B66"/>
    <w:rsid w:val="00F85950"/>
    <w:rsid w:val="00FB370C"/>
    <w:rsid w:val="00FC462F"/>
    <w:rsid w:val="00FD46FF"/>
    <w:rsid w:val="00FE4BB3"/>
    <w:rsid w:val="00FE5A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55BA6225"/>
  <w15:chartTrackingRefBased/>
  <w15:docId w15:val="{905A1733-6E63-45B7-86DD-33F42DA46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</w:pPr>
  </w:style>
  <w:style w:type="paragraph" w:styleId="Rubrik1">
    <w:name w:val="heading 1"/>
    <w:basedOn w:val="Normal"/>
    <w:next w:val="Normal"/>
    <w:link w:val="Rubrik1Char"/>
    <w:uiPriority w:val="9"/>
    <w:qFormat/>
    <w:pPr>
      <w:keepNext/>
      <w:outlineLvl w:val="0"/>
    </w:pPr>
    <w:rPr>
      <w:b/>
      <w:sz w:val="24"/>
    </w:rPr>
  </w:style>
  <w:style w:type="paragraph" w:styleId="Rubrik2">
    <w:name w:val="heading 2"/>
    <w:basedOn w:val="Normal"/>
    <w:next w:val="Normal"/>
    <w:link w:val="Rubrik2Char"/>
    <w:uiPriority w:val="9"/>
    <w:qFormat/>
    <w:pPr>
      <w:keepNext/>
      <w:outlineLvl w:val="1"/>
    </w:pPr>
    <w:rPr>
      <w:sz w:val="24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Sidfo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allongtext">
    <w:name w:val="Balloon Text"/>
    <w:basedOn w:val="Normal"/>
    <w:link w:val="BallongtextChar"/>
    <w:uiPriority w:val="99"/>
    <w:semiHidden/>
    <w:unhideWhenUsed/>
    <w:rsid w:val="006D3100"/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link w:val="Ballongtext"/>
    <w:uiPriority w:val="99"/>
    <w:semiHidden/>
    <w:rsid w:val="006D3100"/>
    <w:rPr>
      <w:rFonts w:ascii="Segoe UI" w:hAnsi="Segoe UI" w:cs="Segoe UI"/>
      <w:sz w:val="18"/>
      <w:szCs w:val="18"/>
    </w:rPr>
  </w:style>
  <w:style w:type="paragraph" w:styleId="Rubrik">
    <w:name w:val="Title"/>
    <w:basedOn w:val="Normal"/>
    <w:next w:val="Normal"/>
    <w:link w:val="RubrikChar"/>
    <w:uiPriority w:val="10"/>
    <w:qFormat/>
    <w:rsid w:val="00C43BEC"/>
    <w:pPr>
      <w:widowControl/>
      <w:pBdr>
        <w:bottom w:val="single" w:sz="8" w:space="4" w:color="5B9BD5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character" w:customStyle="1" w:styleId="RubrikChar">
    <w:name w:val="Rubrik Char"/>
    <w:basedOn w:val="Standardstycketeckensnitt"/>
    <w:link w:val="Rubrik"/>
    <w:uiPriority w:val="10"/>
    <w:rsid w:val="00C43BEC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  <w:lang w:eastAsia="en-US"/>
    </w:rPr>
  </w:style>
  <w:style w:type="paragraph" w:styleId="Liststycke">
    <w:name w:val="List Paragraph"/>
    <w:basedOn w:val="Normal"/>
    <w:uiPriority w:val="34"/>
    <w:qFormat/>
    <w:rsid w:val="00C43BEC"/>
    <w:pPr>
      <w:ind w:left="720"/>
      <w:contextualSpacing/>
    </w:pPr>
  </w:style>
  <w:style w:type="paragraph" w:styleId="Ingetavstnd">
    <w:name w:val="No Spacing"/>
    <w:uiPriority w:val="1"/>
    <w:qFormat/>
    <w:rsid w:val="00224704"/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ubrik2Char">
    <w:name w:val="Rubrik 2 Char"/>
    <w:basedOn w:val="Standardstycketeckensnitt"/>
    <w:link w:val="Rubrik2"/>
    <w:uiPriority w:val="9"/>
    <w:rsid w:val="00224704"/>
    <w:rPr>
      <w:sz w:val="24"/>
    </w:rPr>
  </w:style>
  <w:style w:type="character" w:customStyle="1" w:styleId="Rubrik1Char">
    <w:name w:val="Rubrik 1 Char"/>
    <w:basedOn w:val="Standardstycketeckensnitt"/>
    <w:link w:val="Rubrik1"/>
    <w:uiPriority w:val="9"/>
    <w:rsid w:val="00224704"/>
    <w:rPr>
      <w:b/>
      <w:sz w:val="24"/>
    </w:rPr>
  </w:style>
  <w:style w:type="character" w:styleId="Hyperlnk">
    <w:name w:val="Hyperlink"/>
    <w:basedOn w:val="Standardstycketeckensnitt"/>
    <w:uiPriority w:val="99"/>
    <w:unhideWhenUsed/>
    <w:rsid w:val="001420DF"/>
    <w:rPr>
      <w:color w:val="0563C1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1420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5388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IFMetall\Gemensam\Mallar\klubbmalll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klubbmalll.dot</Template>
  <TotalTime>10</TotalTime>
  <Pages>1</Pages>
  <Words>251</Words>
  <Characters>1423</Characters>
  <Application>Microsoft Office Word</Application>
  <DocSecurity>0</DocSecurity>
  <Lines>11</Lines>
  <Paragraphs>3</Paragraphs>
  <ScaleCrop>false</ScaleCrop>
  <HeadingPairs>
    <vt:vector size="6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3" baseType="lpstr">
      <vt:lpstr>Er beteckning</vt:lpstr>
      <vt:lpstr>Er beteckning</vt:lpstr>
      <vt:lpstr>Er beteckning</vt:lpstr>
    </vt:vector>
  </TitlesOfParts>
  <Company>Metall</Company>
  <LinksUpToDate>false</LinksUpToDate>
  <CharactersWithSpaces>1671</CharactersWithSpaces>
  <SharedDoc>false</SharedDoc>
  <HLinks>
    <vt:vector size="6" baseType="variant">
      <vt:variant>
        <vt:i4>1703952</vt:i4>
      </vt:variant>
      <vt:variant>
        <vt:i4>1200</vt:i4>
      </vt:variant>
      <vt:variant>
        <vt:i4>1025</vt:i4>
      </vt:variant>
      <vt:variant>
        <vt:i4>1</vt:i4>
      </vt:variant>
      <vt:variant>
        <vt:lpwstr>http://www.ifmetallklubben.se/bilder/Ronskar_logga_small.JPG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Er beteckning</dc:title>
  <dc:subject/>
  <dc:creator>Vidmark, Johan</dc:creator>
  <cp:keywords/>
  <dc:description/>
  <cp:lastModifiedBy>Ronnie Allzén /RON</cp:lastModifiedBy>
  <cp:revision>5</cp:revision>
  <cp:lastPrinted>2022-09-16T09:51:00Z</cp:lastPrinted>
  <dcterms:created xsi:type="dcterms:W3CDTF">2024-12-23T09:55:00Z</dcterms:created>
  <dcterms:modified xsi:type="dcterms:W3CDTF">2024-12-23T10:04:00Z</dcterms:modified>
</cp:coreProperties>
</file>